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B256" w14:textId="77777777" w:rsidR="00CC6F01" w:rsidRPr="00BB3806" w:rsidRDefault="00CC6F01">
      <w:pPr>
        <w:rPr>
          <w:rFonts w:ascii="Times New Roman" w:hAnsi="Times New Roman" w:cs="Times New Roman"/>
          <w:sz w:val="24"/>
          <w:szCs w:val="24"/>
        </w:rPr>
      </w:pPr>
    </w:p>
    <w:p w14:paraId="2388CF00" w14:textId="77777777" w:rsidR="00BB3806" w:rsidRPr="00BB3806" w:rsidRDefault="00BB3806">
      <w:pPr>
        <w:rPr>
          <w:rFonts w:ascii="Times New Roman" w:hAnsi="Times New Roman" w:cs="Times New Roman"/>
          <w:sz w:val="24"/>
          <w:szCs w:val="24"/>
        </w:rPr>
      </w:pPr>
    </w:p>
    <w:p w14:paraId="20A9FBE6" w14:textId="0952DFBB" w:rsidR="00BB3806" w:rsidRPr="00BB3806" w:rsidRDefault="00BB3806">
      <w:pPr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Justiits- ja Digiministeerium</w:t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  <w:t>Teie 08.01.2026 nr 9-2/153-1</w:t>
      </w:r>
    </w:p>
    <w:p w14:paraId="21CB44FB" w14:textId="4B5DB54A" w:rsidR="00BB3806" w:rsidRPr="00BB3806" w:rsidRDefault="00BB3806">
      <w:pPr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</w:r>
      <w:r w:rsidRPr="00BB3806">
        <w:rPr>
          <w:rFonts w:ascii="Times New Roman" w:hAnsi="Times New Roman" w:cs="Times New Roman"/>
          <w:sz w:val="24"/>
          <w:szCs w:val="24"/>
        </w:rPr>
        <w:tab/>
        <w:t>Meie 09.01.2026 nr 2-4.1/1-1</w:t>
      </w:r>
    </w:p>
    <w:p w14:paraId="4B476B7D" w14:textId="77777777" w:rsidR="00BB3806" w:rsidRPr="00BB3806" w:rsidRDefault="00BB3806">
      <w:pPr>
        <w:rPr>
          <w:rFonts w:ascii="Times New Roman" w:hAnsi="Times New Roman" w:cs="Times New Roman"/>
          <w:sz w:val="24"/>
          <w:szCs w:val="24"/>
        </w:rPr>
      </w:pPr>
    </w:p>
    <w:p w14:paraId="4E134031" w14:textId="77777777" w:rsidR="00BB3806" w:rsidRPr="00BB3806" w:rsidRDefault="00BB3806">
      <w:pPr>
        <w:rPr>
          <w:rFonts w:ascii="Times New Roman" w:hAnsi="Times New Roman" w:cs="Times New Roman"/>
          <w:sz w:val="24"/>
          <w:szCs w:val="24"/>
        </w:rPr>
      </w:pPr>
    </w:p>
    <w:p w14:paraId="373B6941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806">
        <w:rPr>
          <w:rFonts w:ascii="Times New Roman" w:hAnsi="Times New Roman" w:cs="Times New Roman"/>
          <w:b/>
          <w:bCs/>
          <w:sz w:val="24"/>
          <w:szCs w:val="24"/>
        </w:rPr>
        <w:t xml:space="preserve">Korruptsioonivastase seaduse revisjoni </w:t>
      </w:r>
    </w:p>
    <w:p w14:paraId="2A8E5C5B" w14:textId="7413D0BA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806">
        <w:rPr>
          <w:rFonts w:ascii="Times New Roman" w:hAnsi="Times New Roman" w:cs="Times New Roman"/>
          <w:b/>
          <w:bCs/>
          <w:sz w:val="24"/>
          <w:szCs w:val="24"/>
        </w:rPr>
        <w:t xml:space="preserve">töörühmas osalemine  </w:t>
      </w:r>
    </w:p>
    <w:p w14:paraId="1A592F70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CC44A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FBDC9" w14:textId="7D2C2FB5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Eesti Linnade ja Valdade Liit (ELVL) tänab kaasamise eest ja nimetab KVS revisjoni töörühma liikmeks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806">
        <w:rPr>
          <w:rFonts w:ascii="Times New Roman" w:hAnsi="Times New Roman" w:cs="Times New Roman"/>
          <w:sz w:val="24"/>
          <w:szCs w:val="24"/>
        </w:rPr>
        <w:t xml:space="preserve">ELVL </w:t>
      </w:r>
      <w:r>
        <w:rPr>
          <w:rFonts w:ascii="Times New Roman" w:hAnsi="Times New Roman" w:cs="Times New Roman"/>
          <w:sz w:val="24"/>
          <w:szCs w:val="24"/>
        </w:rPr>
        <w:t>õigus</w:t>
      </w:r>
      <w:r w:rsidRPr="00BB3806">
        <w:rPr>
          <w:rFonts w:ascii="Times New Roman" w:hAnsi="Times New Roman" w:cs="Times New Roman"/>
          <w:sz w:val="24"/>
          <w:szCs w:val="24"/>
        </w:rPr>
        <w:t>nõuniku Toomas Sepp (</w:t>
      </w:r>
      <w:hyperlink r:id="rId9" w:history="1">
        <w:r w:rsidRPr="00BB3806">
          <w:rPr>
            <w:rStyle w:val="Hperlink"/>
            <w:rFonts w:ascii="Times New Roman" w:hAnsi="Times New Roman" w:cs="Times New Roman"/>
            <w:sz w:val="24"/>
            <w:szCs w:val="24"/>
          </w:rPr>
          <w:t>toomas.sepp@elvl.ee</w:t>
        </w:r>
      </w:hyperlink>
      <w:r w:rsidRPr="00BB3806">
        <w:rPr>
          <w:rFonts w:ascii="Times New Roman" w:hAnsi="Times New Roman" w:cs="Times New Roman"/>
          <w:sz w:val="24"/>
          <w:szCs w:val="24"/>
        </w:rPr>
        <w:t>; 504 3018).</w:t>
      </w:r>
    </w:p>
    <w:p w14:paraId="79D01700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D4DD8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Lugupidamisega</w:t>
      </w:r>
    </w:p>
    <w:p w14:paraId="2E9C5034" w14:textId="77777777" w:rsid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4C737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9CE8C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2A541979" w14:textId="77777777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Veikko Luhalaid</w:t>
      </w:r>
    </w:p>
    <w:p w14:paraId="040C433F" w14:textId="08DAB82E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tegevdirektor</w:t>
      </w:r>
    </w:p>
    <w:p w14:paraId="248399C4" w14:textId="49D861E0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>Eesti Linnade ja Valdade Liit</w:t>
      </w:r>
    </w:p>
    <w:p w14:paraId="22EC09BF" w14:textId="7761F54B" w:rsidR="00BB3806" w:rsidRPr="00BB3806" w:rsidRDefault="00BB3806" w:rsidP="00BB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8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3806" w:rsidRPr="00BB3806" w:rsidSect="00CC6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A9A5" w14:textId="77777777" w:rsidR="00DA623B" w:rsidRDefault="00DA623B" w:rsidP="00CC6F01">
      <w:pPr>
        <w:spacing w:after="0" w:line="240" w:lineRule="auto"/>
      </w:pPr>
      <w:r>
        <w:separator/>
      </w:r>
    </w:p>
  </w:endnote>
  <w:endnote w:type="continuationSeparator" w:id="0">
    <w:p w14:paraId="007A81E3" w14:textId="77777777" w:rsidR="00DA623B" w:rsidRDefault="00DA623B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7781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444B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CD1F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4F60C599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4E896648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0825C0FC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1877" w14:textId="77777777" w:rsidR="00DA623B" w:rsidRDefault="00DA623B" w:rsidP="00CC6F01">
      <w:pPr>
        <w:spacing w:after="0" w:line="240" w:lineRule="auto"/>
      </w:pPr>
      <w:r>
        <w:separator/>
      </w:r>
    </w:p>
  </w:footnote>
  <w:footnote w:type="continuationSeparator" w:id="0">
    <w:p w14:paraId="6A200701" w14:textId="77777777" w:rsidR="00DA623B" w:rsidRDefault="00DA623B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344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D3E8" w14:textId="77777777" w:rsidR="00CC6F01" w:rsidRDefault="00CC6F01">
    <w:pPr>
      <w:pStyle w:val="Pis"/>
    </w:pPr>
  </w:p>
  <w:p w14:paraId="7B7A65DC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A713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2EC49623" wp14:editId="46C07AAE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06"/>
    <w:rsid w:val="0003059F"/>
    <w:rsid w:val="00091744"/>
    <w:rsid w:val="000A600A"/>
    <w:rsid w:val="00255A8F"/>
    <w:rsid w:val="002A3A29"/>
    <w:rsid w:val="002E50B2"/>
    <w:rsid w:val="003E6A0F"/>
    <w:rsid w:val="003F07CD"/>
    <w:rsid w:val="004153BD"/>
    <w:rsid w:val="004B4032"/>
    <w:rsid w:val="004C5994"/>
    <w:rsid w:val="00535A99"/>
    <w:rsid w:val="00643FEF"/>
    <w:rsid w:val="008A4BA7"/>
    <w:rsid w:val="00A851FB"/>
    <w:rsid w:val="00BB3806"/>
    <w:rsid w:val="00C56B8A"/>
    <w:rsid w:val="00C8109F"/>
    <w:rsid w:val="00CC6F01"/>
    <w:rsid w:val="00DA623B"/>
    <w:rsid w:val="00F0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B909"/>
  <w15:docId w15:val="{F394C174-1226-4C8B-B34A-254D0D88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BB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omas.sepp@elvl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koster\OneDrive%20-%20KOV%20IT\Desktop\ELVL%20kirjaplank%20_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19" ma:contentTypeDescription="Loo uus dokument" ma:contentTypeScope="" ma:versionID="04fc6977a6f22b3bf709b6201cc5167e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02d94989fb2733ea2d1ab1ff56f1960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2.xml><?xml version="1.0" encoding="utf-8"?>
<ds:datastoreItem xmlns:ds="http://schemas.openxmlformats.org/officeDocument/2006/customXml" ds:itemID="{D50FFC05-61D6-4327-800F-5D7F83693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_ 2024</Template>
  <TotalTime>12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Köster</dc:creator>
  <cp:lastModifiedBy>Inga Köster</cp:lastModifiedBy>
  <cp:revision>2</cp:revision>
  <dcterms:created xsi:type="dcterms:W3CDTF">2026-01-09T10:11:00Z</dcterms:created>
  <dcterms:modified xsi:type="dcterms:W3CDTF">2026-01-09T11:01:00Z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</Properties>
</file>